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517E" w14:textId="77777777" w:rsidR="007E1F2A" w:rsidRDefault="000D421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DB13C8" wp14:editId="17201062">
                <wp:simplePos x="0" y="0"/>
                <wp:positionH relativeFrom="page">
                  <wp:posOffset>1724025</wp:posOffset>
                </wp:positionH>
                <wp:positionV relativeFrom="margin">
                  <wp:posOffset>180974</wp:posOffset>
                </wp:positionV>
                <wp:extent cx="4562475" cy="8391525"/>
                <wp:effectExtent l="0" t="0" r="0" b="9525"/>
                <wp:wrapNone/>
                <wp:docPr id="3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839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02D85" w14:textId="4156708C" w:rsidR="00F8433C" w:rsidRPr="00F8433C" w:rsidRDefault="00F8433C" w:rsidP="00F8433C">
                            <w:pPr>
                              <w:pStyle w:val="Kop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F8433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Inschrijfformulier</w:t>
                            </w:r>
                          </w:p>
                          <w:p w14:paraId="3644C483" w14:textId="44214BA7" w:rsidR="00687EFA" w:rsidRPr="00527FEA" w:rsidRDefault="00687EFA" w:rsidP="00687EFA">
                            <w:pPr>
                              <w:pStyle w:val="Kop2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27F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Kom naar on</w:t>
                            </w:r>
                            <w:r w:rsidR="004B367E" w:rsidRPr="00527F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ze</w:t>
                            </w:r>
                            <w:r w:rsidRPr="00527F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BOA</w:t>
                            </w:r>
                            <w:r w:rsidR="004B367E" w:rsidRPr="00527F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</w:t>
                            </w:r>
                            <w:r w:rsidRPr="00527F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buurt</w:t>
                            </w:r>
                            <w:r w:rsidR="004B367E" w:rsidRPr="00527F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-BBQ</w:t>
                            </w:r>
                          </w:p>
                          <w:p w14:paraId="0733968E" w14:textId="77777777" w:rsidR="00687EFA" w:rsidRPr="00527FEA" w:rsidRDefault="00687EFA" w:rsidP="004B367E">
                            <w:pPr>
                              <w:pStyle w:val="Kop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27F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24 augustus 2024</w:t>
                            </w:r>
                          </w:p>
                          <w:p w14:paraId="61238B91" w14:textId="1CA9F57C" w:rsidR="00687EFA" w:rsidRPr="00527FEA" w:rsidRDefault="00527FEA" w:rsidP="004B367E">
                            <w:pPr>
                              <w:pStyle w:val="Telefoonnumme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 het p</w:t>
                            </w:r>
                            <w:r w:rsidR="00687EFA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lantsoen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bij de </w:t>
                            </w:r>
                            <w:r w:rsidR="00687EFA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Wilgenstraat</w:t>
                            </w:r>
                          </w:p>
                          <w:p w14:paraId="2BAE2C8B" w14:textId="3F3B59A2" w:rsidR="00687EFA" w:rsidRPr="00527FEA" w:rsidRDefault="004B367E" w:rsidP="00687EFA">
                            <w:pPr>
                              <w:pStyle w:val="Telefoonnumme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Aanvang ca</w:t>
                            </w:r>
                            <w:r w:rsid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7EFA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17.00 </w:t>
                            </w: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</w:t>
                            </w:r>
                            <w:r w:rsidR="00687EFA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tot 23.00 uur</w:t>
                            </w: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3EF956E" w14:textId="659CF01B" w:rsidR="00687EFA" w:rsidRPr="00527FEA" w:rsidRDefault="00687EFA" w:rsidP="004B367E">
                            <w:pPr>
                              <w:pStyle w:val="Telefoonnumme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Springkussen aanwezig</w:t>
                            </w:r>
                            <w:r w:rsidR="004B367E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vanaf 16h00</w:t>
                            </w:r>
                          </w:p>
                          <w:p w14:paraId="28280D8C" w14:textId="704A6ED1" w:rsidR="004B367E" w:rsidRPr="00527FEA" w:rsidRDefault="00687EFA" w:rsidP="004B367E">
                            <w:pPr>
                              <w:pStyle w:val="Telefoonnumme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Kinderen tot 6 jaar </w:t>
                            </w:r>
                            <w:r w:rsidR="004B367E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€ </w:t>
                            </w: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 w:rsidR="00241EF6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,00</w:t>
                            </w: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367E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p/p</w:t>
                            </w: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AB44D57" w14:textId="3D79B1AF" w:rsidR="004B367E" w:rsidRPr="00527FEA" w:rsidRDefault="00687EFA" w:rsidP="004B367E">
                            <w:pPr>
                              <w:pStyle w:val="Telefoonnumme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6 jaar en ouder </w:t>
                            </w:r>
                            <w:r w:rsidR="004B367E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€ </w:t>
                            </w:r>
                            <w:r w:rsidR="00241EF6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17,50</w:t>
                            </w: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367E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p/p</w:t>
                            </w:r>
                          </w:p>
                          <w:p w14:paraId="4BEA49D7" w14:textId="77777777" w:rsidR="004B367E" w:rsidRPr="00527FEA" w:rsidRDefault="00241EF6" w:rsidP="004B367E">
                            <w:pPr>
                              <w:pStyle w:val="Telefoonnumme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Niet leden </w:t>
                            </w:r>
                            <w:r w:rsidR="004B367E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/ introducees € </w:t>
                            </w: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20,00</w:t>
                            </w:r>
                            <w:r w:rsidR="004B367E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p/p</w:t>
                            </w:r>
                          </w:p>
                          <w:p w14:paraId="29447AFF" w14:textId="6E22B5BF" w:rsidR="00687EFA" w:rsidRPr="00527FEA" w:rsidRDefault="00241EF6" w:rsidP="004B367E">
                            <w:pPr>
                              <w:pStyle w:val="Telefoonnumm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Ken je </w:t>
                            </w:r>
                            <w:r w:rsid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geïnteresseerde </w:t>
                            </w: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buurtgenoten die geen lid zijn nodig ze uit om deel te nemen.</w:t>
                            </w:r>
                          </w:p>
                          <w:p w14:paraId="56C62394" w14:textId="77777777" w:rsidR="00527FEA" w:rsidRDefault="00527FEA" w:rsidP="00687EFA">
                            <w:pPr>
                              <w:pStyle w:val="Telefoonnumm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32F60E7" w14:textId="62EA6F8B" w:rsidR="00687EFA" w:rsidRPr="00527FEA" w:rsidRDefault="00687EFA" w:rsidP="00687EFA">
                            <w:pPr>
                              <w:pStyle w:val="Telefoonnumm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Voor drank </w:t>
                            </w:r>
                            <w:r w:rsidR="004B367E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dien je </w:t>
                            </w: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zelf zorg </w:t>
                            </w:r>
                            <w:r w:rsidR="004B367E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te </w:t>
                            </w: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dragen.</w:t>
                            </w:r>
                          </w:p>
                          <w:p w14:paraId="2F251F6F" w14:textId="77777777" w:rsidR="00527FEA" w:rsidRDefault="00527FE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06E6531" w14:textId="77777777" w:rsidR="00527FEA" w:rsidRDefault="00687EF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Inschrijven </w:t>
                            </w:r>
                            <w:r w:rsidR="004B367E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+ betaling </w:t>
                            </w:r>
                            <w:proofErr w:type="spellStart"/>
                            <w:r w:rsidR="004B367E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</w:t>
                            </w:r>
                            <w:r w:rsid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òò</w:t>
                            </w:r>
                            <w:r w:rsidR="004B367E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</w:t>
                            </w:r>
                            <w:proofErr w:type="spellEnd"/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18 augustus (na deze datum kan er bij afmelding geen restitutie </w:t>
                            </w:r>
                            <w:r w:rsidR="004B367E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meer </w:t>
                            </w: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plaats vinden).</w:t>
                            </w:r>
                            <w:r w:rsidR="00241EF6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51EDDE3" w14:textId="77777777" w:rsidR="00527FEA" w:rsidRDefault="00527FE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BA556B6" w14:textId="4EC19F07" w:rsidR="00687EFA" w:rsidRPr="00527FEA" w:rsidRDefault="00241EF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Wil je mee helpen met de tent opbouwen </w:t>
                            </w:r>
                            <w:r w:rsid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etc. </w:t>
                            </w: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op zaterdag</w:t>
                            </w:r>
                            <w:r w:rsid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middag, </w:t>
                            </w: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laat </w:t>
                            </w:r>
                            <w:r w:rsid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het dan </w:t>
                            </w: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even weten (tijd volgt nog).</w:t>
                            </w:r>
                          </w:p>
                          <w:p w14:paraId="4854E3BA" w14:textId="686DC81C" w:rsidR="00687EFA" w:rsidRPr="00527FEA" w:rsidRDefault="00241EF6" w:rsidP="00527FEA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687EFA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Naam:</w:t>
                            </w:r>
                            <w:r w:rsid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………………………………….</w:t>
                            </w:r>
                          </w:p>
                          <w:p w14:paraId="7BB11F8C" w14:textId="6E4A7CF0" w:rsidR="00687EFA" w:rsidRPr="00527FEA" w:rsidRDefault="00687EFA" w:rsidP="00527FEA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Deelnemers:</w:t>
                            </w:r>
                            <w:r w:rsid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………………………………….</w:t>
                            </w:r>
                          </w:p>
                          <w:p w14:paraId="55143AEA" w14:textId="51AA790F" w:rsidR="00687EFA" w:rsidRPr="00527FEA" w:rsidRDefault="00687EFA" w:rsidP="00527FEA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Kind Tot 6 </w:t>
                            </w:r>
                            <w:proofErr w:type="spellStart"/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jr</w:t>
                            </w:r>
                            <w:proofErr w:type="spellEnd"/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 w:rsid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………………………………….</w:t>
                            </w:r>
                          </w:p>
                          <w:p w14:paraId="042502FF" w14:textId="0E2CAB62" w:rsidR="00687EFA" w:rsidRPr="00527FEA" w:rsidRDefault="00687EFA" w:rsidP="00527FEA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Allergie:</w:t>
                            </w:r>
                            <w:r w:rsid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………………………………….</w:t>
                            </w:r>
                          </w:p>
                          <w:p w14:paraId="1AF097E7" w14:textId="595E1EA3" w:rsidR="00687EFA" w:rsidRPr="00527FEA" w:rsidRDefault="00687EFA" w:rsidP="00527FEA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Vegetarisch:</w:t>
                            </w:r>
                            <w:r w:rsid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………………………………….</w:t>
                            </w:r>
                          </w:p>
                          <w:p w14:paraId="1B00334A" w14:textId="55B86CD3" w:rsidR="00687EFA" w:rsidRPr="00527FEA" w:rsidRDefault="00687EFA" w:rsidP="00527FEA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Totaal aantal deelnemers:</w:t>
                            </w:r>
                            <w:r w:rsid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……………………</w:t>
                            </w:r>
                          </w:p>
                          <w:p w14:paraId="6367071D" w14:textId="13BEF023" w:rsidR="00687EFA" w:rsidRPr="00527FEA" w:rsidRDefault="00687EFA" w:rsidP="00F8433C">
                            <w:pPr>
                              <w:ind w:left="14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Inschrijving en geld in enveloppe </w:t>
                            </w:r>
                            <w:r w:rsid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afgeven bij </w:t>
                            </w:r>
                            <w:r w:rsidR="00F8433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uw</w:t>
                            </w:r>
                            <w:r w:rsid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BOA-secretaris Jan de Smit</w:t>
                            </w:r>
                            <w:r w:rsidR="000D4218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0288D44E" w14:textId="1F0F203F" w:rsidR="00687EFA" w:rsidRPr="00527FEA" w:rsidRDefault="00687EF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F8433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Weverstraat 24</w:t>
                            </w:r>
                            <w:r w:rsidR="000A3BD6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="000A3BD6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</w:t>
                            </w:r>
                            <w:r w:rsid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òò</w:t>
                            </w:r>
                            <w:r w:rsidR="000A3BD6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</w:t>
                            </w:r>
                            <w:proofErr w:type="spellEnd"/>
                            <w:r w:rsidR="000A3BD6"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18 aug.)</w:t>
                            </w:r>
                          </w:p>
                          <w:p w14:paraId="564575F9" w14:textId="77777777" w:rsidR="00687EFA" w:rsidRPr="00527FEA" w:rsidRDefault="00687EF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7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B13C8"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6" type="#_x0000_t202" style="position:absolute;margin-left:135.75pt;margin-top:14.25pt;width:359.25pt;height:660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" filled="f" stroked="f">
                <v:textbox>
                  <w:txbxContent>
                    <w:p w14:paraId="4C602D85" w14:textId="4156708C" w:rsidR="00F8433C" w:rsidRPr="00F8433C" w:rsidRDefault="00F8433C" w:rsidP="00F8433C">
                      <w:pPr>
                        <w:pStyle w:val="Kop2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F8433C">
                        <w:rPr>
                          <w:rFonts w:asciiTheme="minorHAnsi" w:hAnsiTheme="minorHAnsi" w:cstheme="minorHAnsi"/>
                          <w:b/>
                          <w:bCs/>
                        </w:rPr>
                        <w:t>Inschrijfformulier</w:t>
                      </w:r>
                    </w:p>
                    <w:p w14:paraId="3644C483" w14:textId="44214BA7" w:rsidR="00687EFA" w:rsidRPr="00527FEA" w:rsidRDefault="00687EFA" w:rsidP="00687EFA">
                      <w:pPr>
                        <w:pStyle w:val="Kop2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27FEA">
                        <w:rPr>
                          <w:rFonts w:ascii="Arial" w:hAnsi="Arial" w:cs="Arial"/>
                          <w:b/>
                          <w:bCs/>
                        </w:rPr>
                        <w:t>Kom naar on</w:t>
                      </w:r>
                      <w:r w:rsidR="004B367E" w:rsidRPr="00527FEA">
                        <w:rPr>
                          <w:rFonts w:ascii="Arial" w:hAnsi="Arial" w:cs="Arial"/>
                          <w:b/>
                          <w:bCs/>
                        </w:rPr>
                        <w:t>ze</w:t>
                      </w:r>
                      <w:r w:rsidRPr="00527FEA">
                        <w:rPr>
                          <w:rFonts w:ascii="Arial" w:hAnsi="Arial" w:cs="Arial"/>
                          <w:b/>
                          <w:bCs/>
                        </w:rPr>
                        <w:t xml:space="preserve"> BOA</w:t>
                      </w:r>
                      <w:r w:rsidR="004B367E" w:rsidRPr="00527FEA">
                        <w:rPr>
                          <w:rFonts w:ascii="Arial" w:hAnsi="Arial" w:cs="Arial"/>
                          <w:b/>
                          <w:bCs/>
                        </w:rPr>
                        <w:t>-</w:t>
                      </w:r>
                      <w:r w:rsidRPr="00527FEA">
                        <w:rPr>
                          <w:rFonts w:ascii="Arial" w:hAnsi="Arial" w:cs="Arial"/>
                          <w:b/>
                          <w:bCs/>
                        </w:rPr>
                        <w:t xml:space="preserve"> buurt</w:t>
                      </w:r>
                      <w:r w:rsidR="004B367E" w:rsidRPr="00527FEA">
                        <w:rPr>
                          <w:rFonts w:ascii="Arial" w:hAnsi="Arial" w:cs="Arial"/>
                          <w:b/>
                          <w:bCs/>
                        </w:rPr>
                        <w:t>-BBQ</w:t>
                      </w:r>
                    </w:p>
                    <w:p w14:paraId="0733968E" w14:textId="77777777" w:rsidR="00687EFA" w:rsidRPr="00527FEA" w:rsidRDefault="00687EFA" w:rsidP="004B367E">
                      <w:pPr>
                        <w:pStyle w:val="Kop2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27FEA">
                        <w:rPr>
                          <w:rFonts w:ascii="Arial" w:hAnsi="Arial" w:cs="Arial"/>
                          <w:b/>
                          <w:bCs/>
                        </w:rPr>
                        <w:t>24 augustus 2024</w:t>
                      </w:r>
                    </w:p>
                    <w:p w14:paraId="61238B91" w14:textId="1CA9F57C" w:rsidR="00687EFA" w:rsidRPr="00527FEA" w:rsidRDefault="00527FEA" w:rsidP="004B367E">
                      <w:pPr>
                        <w:pStyle w:val="Telefoonnumme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In het p</w:t>
                      </w:r>
                      <w:r w:rsidR="00687EFA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lantsoen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bij de </w:t>
                      </w:r>
                      <w:r w:rsidR="00687EFA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Wilgenstraat</w:t>
                      </w:r>
                    </w:p>
                    <w:p w14:paraId="2BAE2C8B" w14:textId="3F3B59A2" w:rsidR="00687EFA" w:rsidRPr="00527FEA" w:rsidRDefault="004B367E" w:rsidP="00687EFA">
                      <w:pPr>
                        <w:pStyle w:val="Telefoonnumme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Aanvang ca</w:t>
                      </w:r>
                      <w:r w:rsid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687EFA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17.00 </w:t>
                      </w: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(</w:t>
                      </w:r>
                      <w:r w:rsidR="00687EFA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tot 23.00 uur</w:t>
                      </w: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)</w:t>
                      </w:r>
                    </w:p>
                    <w:p w14:paraId="53EF956E" w14:textId="659CF01B" w:rsidR="00687EFA" w:rsidRPr="00527FEA" w:rsidRDefault="00687EFA" w:rsidP="004B367E">
                      <w:pPr>
                        <w:pStyle w:val="Telefoonnumme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Springkussen aanwezig</w:t>
                      </w:r>
                      <w:r w:rsidR="004B367E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vanaf 16h00</w:t>
                      </w:r>
                    </w:p>
                    <w:p w14:paraId="28280D8C" w14:textId="704A6ED1" w:rsidR="004B367E" w:rsidRPr="00527FEA" w:rsidRDefault="00687EFA" w:rsidP="004B367E">
                      <w:pPr>
                        <w:pStyle w:val="Telefoonnumme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Kinderen tot 6 jaar </w:t>
                      </w:r>
                      <w:r w:rsidR="004B367E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€ </w:t>
                      </w: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5</w:t>
                      </w:r>
                      <w:r w:rsidR="00241EF6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,00</w:t>
                      </w: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4B367E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p/p</w:t>
                      </w: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AB44D57" w14:textId="3D79B1AF" w:rsidR="004B367E" w:rsidRPr="00527FEA" w:rsidRDefault="00687EFA" w:rsidP="004B367E">
                      <w:pPr>
                        <w:pStyle w:val="Telefoonnumme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6 jaar en ouder </w:t>
                      </w:r>
                      <w:r w:rsidR="004B367E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€ </w:t>
                      </w:r>
                      <w:r w:rsidR="00241EF6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17,50</w:t>
                      </w: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4B367E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p/p</w:t>
                      </w:r>
                    </w:p>
                    <w:p w14:paraId="4BEA49D7" w14:textId="77777777" w:rsidR="004B367E" w:rsidRPr="00527FEA" w:rsidRDefault="00241EF6" w:rsidP="004B367E">
                      <w:pPr>
                        <w:pStyle w:val="Telefoonnumme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Niet leden </w:t>
                      </w:r>
                      <w:r w:rsidR="004B367E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/ introducees € </w:t>
                      </w: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20,00</w:t>
                      </w:r>
                      <w:r w:rsidR="004B367E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p/p</w:t>
                      </w:r>
                    </w:p>
                    <w:p w14:paraId="29447AFF" w14:textId="6E22B5BF" w:rsidR="00687EFA" w:rsidRPr="00527FEA" w:rsidRDefault="00241EF6" w:rsidP="004B367E">
                      <w:pPr>
                        <w:pStyle w:val="Telefoonnumm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Ken je </w:t>
                      </w:r>
                      <w:r w:rsid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geïnteresseerde </w:t>
                      </w: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buurtgenoten die geen lid zijn nodig ze uit om deel te nemen.</w:t>
                      </w:r>
                    </w:p>
                    <w:p w14:paraId="56C62394" w14:textId="77777777" w:rsidR="00527FEA" w:rsidRDefault="00527FEA" w:rsidP="00687EFA">
                      <w:pPr>
                        <w:pStyle w:val="Telefoonnumm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32F60E7" w14:textId="62EA6F8B" w:rsidR="00687EFA" w:rsidRPr="00527FEA" w:rsidRDefault="00687EFA" w:rsidP="00687EFA">
                      <w:pPr>
                        <w:pStyle w:val="Telefoonnumm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Voor drank </w:t>
                      </w:r>
                      <w:r w:rsidR="004B367E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dien je </w:t>
                      </w: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zelf zorg </w:t>
                      </w:r>
                      <w:r w:rsidR="004B367E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te </w:t>
                      </w: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dragen.</w:t>
                      </w:r>
                    </w:p>
                    <w:p w14:paraId="2F251F6F" w14:textId="77777777" w:rsidR="00527FEA" w:rsidRDefault="00527FE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06E6531" w14:textId="77777777" w:rsidR="00527FEA" w:rsidRDefault="00687EF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Inschrijven </w:t>
                      </w:r>
                      <w:r w:rsidR="004B367E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+ betaling </w:t>
                      </w:r>
                      <w:proofErr w:type="spellStart"/>
                      <w:r w:rsidR="004B367E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v</w:t>
                      </w:r>
                      <w:r w:rsid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òò</w:t>
                      </w:r>
                      <w:r w:rsidR="004B367E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r</w:t>
                      </w:r>
                      <w:proofErr w:type="spellEnd"/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18 augustus (na deze datum kan er bij afmelding geen restitutie </w:t>
                      </w:r>
                      <w:r w:rsidR="004B367E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meer </w:t>
                      </w: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plaats vinden).</w:t>
                      </w:r>
                      <w:r w:rsidR="00241EF6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51EDDE3" w14:textId="77777777" w:rsidR="00527FEA" w:rsidRDefault="00527FE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BA556B6" w14:textId="4EC19F07" w:rsidR="00687EFA" w:rsidRPr="00527FEA" w:rsidRDefault="00241EF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Wil je mee helpen met de tent opbouwen </w:t>
                      </w:r>
                      <w:r w:rsid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etc. </w:t>
                      </w: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op zaterdag</w:t>
                      </w:r>
                      <w:r w:rsid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middag, </w:t>
                      </w: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laat </w:t>
                      </w:r>
                      <w:r w:rsid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het dan </w:t>
                      </w: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even weten (tijd volgt nog).</w:t>
                      </w:r>
                    </w:p>
                    <w:p w14:paraId="4854E3BA" w14:textId="686DC81C" w:rsidR="00687EFA" w:rsidRPr="00527FEA" w:rsidRDefault="00241EF6" w:rsidP="00527FEA">
                      <w:pPr>
                        <w:spacing w:line="48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</w:t>
                      </w:r>
                      <w:r w:rsidR="00687EFA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Naam:</w:t>
                      </w:r>
                      <w:r w:rsid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………………………………….</w:t>
                      </w:r>
                    </w:p>
                    <w:p w14:paraId="7BB11F8C" w14:textId="6E4A7CF0" w:rsidR="00687EFA" w:rsidRPr="00527FEA" w:rsidRDefault="00687EFA" w:rsidP="00527FEA">
                      <w:pPr>
                        <w:spacing w:line="48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Deelnemers:</w:t>
                      </w:r>
                      <w:r w:rsid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………………………………….</w:t>
                      </w:r>
                    </w:p>
                    <w:p w14:paraId="55143AEA" w14:textId="51AA790F" w:rsidR="00687EFA" w:rsidRPr="00527FEA" w:rsidRDefault="00687EFA" w:rsidP="00527FEA">
                      <w:pPr>
                        <w:spacing w:line="48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Kind Tot 6 </w:t>
                      </w:r>
                      <w:proofErr w:type="spellStart"/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jr</w:t>
                      </w:r>
                      <w:proofErr w:type="spellEnd"/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 w:rsid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………………………………….</w:t>
                      </w:r>
                    </w:p>
                    <w:p w14:paraId="042502FF" w14:textId="0E2CAB62" w:rsidR="00687EFA" w:rsidRPr="00527FEA" w:rsidRDefault="00687EFA" w:rsidP="00527FEA">
                      <w:pPr>
                        <w:spacing w:line="48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Allergie:</w:t>
                      </w:r>
                      <w:r w:rsid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………………………………….</w:t>
                      </w:r>
                    </w:p>
                    <w:p w14:paraId="1AF097E7" w14:textId="595E1EA3" w:rsidR="00687EFA" w:rsidRPr="00527FEA" w:rsidRDefault="00687EFA" w:rsidP="00527FEA">
                      <w:pPr>
                        <w:spacing w:line="48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Vegetarisch:</w:t>
                      </w:r>
                      <w:r w:rsid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………………………………….</w:t>
                      </w:r>
                    </w:p>
                    <w:p w14:paraId="1B00334A" w14:textId="55B86CD3" w:rsidR="00687EFA" w:rsidRPr="00527FEA" w:rsidRDefault="00687EFA" w:rsidP="00527FEA">
                      <w:pPr>
                        <w:spacing w:line="48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Totaal aantal deelnemers:</w:t>
                      </w:r>
                      <w:r w:rsid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……………………</w:t>
                      </w:r>
                    </w:p>
                    <w:p w14:paraId="6367071D" w14:textId="13BEF023" w:rsidR="00687EFA" w:rsidRPr="00527FEA" w:rsidRDefault="00687EFA" w:rsidP="00F8433C">
                      <w:pPr>
                        <w:ind w:left="14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Inschrijving en geld in enveloppe </w:t>
                      </w:r>
                      <w:r w:rsid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afgeven bij </w:t>
                      </w:r>
                      <w:r w:rsidR="00F8433C">
                        <w:rPr>
                          <w:rFonts w:ascii="Arial" w:hAnsi="Arial" w:cs="Arial"/>
                          <w:sz w:val="28"/>
                          <w:szCs w:val="28"/>
                        </w:rPr>
                        <w:t>uw</w:t>
                      </w:r>
                      <w:r w:rsid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BOA-secretaris Jan de Smit</w:t>
                      </w:r>
                      <w:r w:rsidR="000D4218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</w:p>
                    <w:p w14:paraId="0288D44E" w14:textId="1F0F203F" w:rsidR="00687EFA" w:rsidRPr="00527FEA" w:rsidRDefault="00687EF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</w:t>
                      </w:r>
                      <w:r w:rsidR="00F8433C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Weverstraat 24</w:t>
                      </w:r>
                      <w:r w:rsidR="000A3BD6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="000A3BD6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v</w:t>
                      </w:r>
                      <w:r w:rsid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òò</w:t>
                      </w:r>
                      <w:r w:rsidR="000A3BD6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>r</w:t>
                      </w:r>
                      <w:proofErr w:type="spellEnd"/>
                      <w:r w:rsidR="000A3BD6"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18 aug.)</w:t>
                      </w:r>
                    </w:p>
                    <w:p w14:paraId="564575F9" w14:textId="77777777" w:rsidR="00687EFA" w:rsidRPr="00527FEA" w:rsidRDefault="00687EF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7FE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0A3BD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8F5B8B" wp14:editId="659356E8">
                <wp:simplePos x="0" y="0"/>
                <wp:positionH relativeFrom="page">
                  <wp:posOffset>2514600</wp:posOffset>
                </wp:positionH>
                <wp:positionV relativeFrom="page">
                  <wp:posOffset>8084185</wp:posOffset>
                </wp:positionV>
                <wp:extent cx="3905250" cy="45085"/>
                <wp:effectExtent l="0" t="0" r="0" b="0"/>
                <wp:wrapNone/>
                <wp:docPr id="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3E386" w14:textId="77777777" w:rsidR="007E1F2A" w:rsidRDefault="00687EFA">
                            <w:pPr>
                              <w:pStyle w:val="Telefoonnummer"/>
                            </w:pPr>
                            <w:r>
                              <w:t xml:space="preserve">L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F5B8B" id="Text Box 175" o:spid="_x0000_s1027" type="#_x0000_t202" style="position:absolute;margin-left:198pt;margin-top:636.55pt;width:307.5pt;height:3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" filled="f" stroked="f">
                <v:textbox>
                  <w:txbxContent>
                    <w:p w14:paraId="3E23E386" w14:textId="77777777" w:rsidR="007E1F2A" w:rsidRDefault="00687EFA">
                      <w:pPr>
                        <w:pStyle w:val="Telefoonnummer"/>
                      </w:pPr>
                      <w:r>
                        <w:t xml:space="preserve">L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3BD6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0DC14C" wp14:editId="35BD3270">
                <wp:simplePos x="0" y="0"/>
                <wp:positionH relativeFrom="page">
                  <wp:posOffset>396240</wp:posOffset>
                </wp:positionH>
                <wp:positionV relativeFrom="page">
                  <wp:posOffset>520065</wp:posOffset>
                </wp:positionV>
                <wp:extent cx="6979285" cy="8754745"/>
                <wp:effectExtent l="0" t="0" r="0" b="2540"/>
                <wp:wrapNone/>
                <wp:docPr id="2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285" cy="875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2BCB0" w14:textId="77777777" w:rsidR="007E1F2A" w:rsidRDefault="000A3BD6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152071D" wp14:editId="32433D3D">
                                  <wp:extent cx="6642100" cy="9391650"/>
                                  <wp:effectExtent l="0" t="0" r="6350" b="0"/>
                                  <wp:docPr id="1" name="Afbeelding 1" descr="Barbecue en achtergrondafbeeld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rbecue en achtergrondafbeeld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8024" cy="94141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DC14C" id="Text Box 174" o:spid="_x0000_s1028" type="#_x0000_t202" style="position:absolute;margin-left:31.2pt;margin-top:40.95pt;width:549.55pt;height:689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" filled="f" stroked="f">
                <v:textbox style="mso-fit-shape-to-text:t">
                  <w:txbxContent>
                    <w:p w14:paraId="00F2BCB0" w14:textId="77777777" w:rsidR="007E1F2A" w:rsidRDefault="000A3BD6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152071D" wp14:editId="32433D3D">
                            <wp:extent cx="6642100" cy="9391650"/>
                            <wp:effectExtent l="0" t="0" r="6350" b="0"/>
                            <wp:docPr id="1" name="Afbeelding 1" descr="Barbecue en achtergrondafbeeld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rbecue en achtergrondafbeeld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8024" cy="94141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E1F2A" w:rsidSect="007E1F2A">
      <w:pgSz w:w="11907" w:h="1683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60C2"/>
    <w:multiLevelType w:val="hybridMultilevel"/>
    <w:tmpl w:val="88B88A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EFA"/>
    <w:rsid w:val="000A3BD6"/>
    <w:rsid w:val="000D4218"/>
    <w:rsid w:val="001E7BEC"/>
    <w:rsid w:val="00241EF6"/>
    <w:rsid w:val="003B2569"/>
    <w:rsid w:val="0046478B"/>
    <w:rsid w:val="004B367E"/>
    <w:rsid w:val="004B68DA"/>
    <w:rsid w:val="00527FEA"/>
    <w:rsid w:val="00687EFA"/>
    <w:rsid w:val="007B589E"/>
    <w:rsid w:val="007E1F2A"/>
    <w:rsid w:val="00933502"/>
    <w:rsid w:val="00F0543A"/>
    <w:rsid w:val="00F67DFE"/>
    <w:rsid w:val="00F8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19b7,#0a96f2"/>
    </o:shapedefaults>
    <o:shapelayout v:ext="edit">
      <o:idmap v:ext="edit" data="1"/>
    </o:shapelayout>
  </w:shapeDefaults>
  <w:decimalSymbol w:val=","/>
  <w:listSeparator w:val=";"/>
  <w14:docId w14:val="1F464E19"/>
  <w15:docId w15:val="{68135F8C-0ED5-4F65-80B6-7517B660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Trebuchet MS" w:hAnsi="Trebuchet MS" w:cs="Trebuchet MS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spacing w:line="1280" w:lineRule="exact"/>
      <w:outlineLvl w:val="0"/>
    </w:pPr>
    <w:rPr>
      <w:rFonts w:cs="Times New Roman"/>
      <w:b/>
      <w:color w:val="FA651B"/>
      <w:sz w:val="140"/>
      <w:szCs w:val="140"/>
    </w:rPr>
  </w:style>
  <w:style w:type="paragraph" w:styleId="Kop2">
    <w:name w:val="heading 2"/>
    <w:basedOn w:val="Standaard"/>
    <w:next w:val="Standaard"/>
    <w:qFormat/>
    <w:pPr>
      <w:spacing w:before="280"/>
      <w:outlineLvl w:val="1"/>
    </w:pPr>
    <w:rPr>
      <w:rFonts w:cs="Times New Roman"/>
      <w:i/>
      <w:color w:val="1B485C"/>
      <w:sz w:val="44"/>
      <w:szCs w:val="44"/>
    </w:rPr>
  </w:style>
  <w:style w:type="paragraph" w:styleId="Kop3">
    <w:name w:val="heading 3"/>
    <w:basedOn w:val="Standaard"/>
    <w:next w:val="Standaard"/>
    <w:qFormat/>
    <w:pPr>
      <w:spacing w:before="1000"/>
      <w:outlineLvl w:val="2"/>
    </w:pPr>
    <w:rPr>
      <w:rFonts w:cs="Times New Roman"/>
      <w:b/>
      <w:color w:val="1B485C"/>
      <w:sz w:val="68"/>
      <w:szCs w:val="6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customStyle="1" w:styleId="LocationChar">
    <w:name w:val="Location Char"/>
    <w:basedOn w:val="Standaardalinea-lettertype"/>
    <w:link w:val="Locatie"/>
  </w:style>
  <w:style w:type="paragraph" w:customStyle="1" w:styleId="Locatie">
    <w:name w:val="Locatie"/>
    <w:basedOn w:val="Standaard"/>
    <w:link w:val="LocationChar"/>
    <w:rPr>
      <w:b/>
      <w:color w:val="1B485C"/>
      <w:sz w:val="36"/>
      <w:szCs w:val="36"/>
      <w:lang w:bidi="nl-NL"/>
    </w:rPr>
  </w:style>
  <w:style w:type="character" w:customStyle="1" w:styleId="PhoneNumberChar">
    <w:name w:val="Phone Number Char"/>
    <w:basedOn w:val="Standaardalinea-lettertype"/>
    <w:link w:val="Telefoonnummer"/>
  </w:style>
  <w:style w:type="paragraph" w:customStyle="1" w:styleId="Telefoonnummer">
    <w:name w:val="Telefoonnummer"/>
    <w:basedOn w:val="Locatie"/>
    <w:link w:val="PhoneNumberChar"/>
    <w:rPr>
      <w:b w:val="0"/>
    </w:rPr>
  </w:style>
  <w:style w:type="character" w:customStyle="1" w:styleId="RSVPChar">
    <w:name w:val="RSVP Char"/>
    <w:basedOn w:val="Standaardalinea-lettertype"/>
    <w:link w:val="Antwoord"/>
  </w:style>
  <w:style w:type="paragraph" w:customStyle="1" w:styleId="Antwoord">
    <w:name w:val="Antwoord"/>
    <w:basedOn w:val="Telefoonnummer"/>
    <w:link w:val="RSVPChar"/>
    <w:rPr>
      <w:i/>
    </w:rPr>
  </w:style>
  <w:style w:type="paragraph" w:customStyle="1" w:styleId="Location">
    <w:name w:val="Location"/>
    <w:basedOn w:val="Standaard"/>
    <w:link w:val="TekensLocatie"/>
  </w:style>
  <w:style w:type="character" w:customStyle="1" w:styleId="TekensLocatie">
    <w:name w:val="Tekens Locatie"/>
    <w:basedOn w:val="Standaardalinea-lettertype"/>
    <w:link w:val="Location"/>
    <w:locked/>
    <w:rPr>
      <w:rFonts w:ascii="Trebuchet MS" w:hAnsi="Trebuchet MS" w:hint="default"/>
      <w:b/>
      <w:bCs w:val="0"/>
      <w:color w:val="1B485C"/>
      <w:sz w:val="36"/>
      <w:szCs w:val="24"/>
      <w:lang w:val="nl-NL" w:eastAsia="nl-NL" w:bidi="nl-NL"/>
    </w:rPr>
  </w:style>
  <w:style w:type="paragraph" w:customStyle="1" w:styleId="PhoneNumber">
    <w:name w:val="Phone Number"/>
    <w:basedOn w:val="Standaard"/>
    <w:link w:val="TekensTelefoonnummer"/>
  </w:style>
  <w:style w:type="character" w:customStyle="1" w:styleId="TekensTelefoonnummer">
    <w:name w:val="Tekens Telefoonnummer"/>
    <w:basedOn w:val="TekensLocatie"/>
    <w:link w:val="PhoneNumber"/>
    <w:locked/>
    <w:rPr>
      <w:rFonts w:ascii="Trebuchet MS" w:hAnsi="Trebuchet MS" w:hint="default"/>
      <w:b/>
      <w:bCs w:val="0"/>
      <w:color w:val="1B485C"/>
      <w:sz w:val="36"/>
      <w:szCs w:val="24"/>
      <w:lang w:val="nl-NL" w:eastAsia="nl-NL" w:bidi="nl-NL"/>
    </w:rPr>
  </w:style>
  <w:style w:type="paragraph" w:customStyle="1" w:styleId="RSVP">
    <w:name w:val="RSVP"/>
    <w:basedOn w:val="Standaard"/>
    <w:link w:val="TekensAntwoord"/>
  </w:style>
  <w:style w:type="character" w:customStyle="1" w:styleId="TekensAntwoord">
    <w:name w:val="Tekens Antwoord"/>
    <w:basedOn w:val="TekensTelefoonnummer"/>
    <w:link w:val="RSVP"/>
    <w:locked/>
    <w:rPr>
      <w:rFonts w:ascii="Trebuchet MS" w:hAnsi="Trebuchet MS" w:hint="default"/>
      <w:b/>
      <w:bCs w:val="0"/>
      <w:i/>
      <w:iCs w:val="0"/>
      <w:color w:val="1B485C"/>
      <w:sz w:val="36"/>
      <w:szCs w:val="24"/>
      <w:lang w:val="nl-NL" w:eastAsia="nl-NL" w:bidi="nl-NL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AppData\Roaming\Microsoft\Templates\BBQ-uitnodigingsfol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BDA964ABCF6134795B89D3DFFAE1FEF0400396DD46F8E1CE5468AAD42C750079EC0" ma:contentTypeVersion="56" ma:contentTypeDescription="Create a new document." ma:contentTypeScope="" ma:versionID="037949562267adc420c401b5d1081b0d">
  <xsd:schema xmlns:xsd="http://www.w3.org/2001/XMLSchema" xmlns:xs="http://www.w3.org/2001/XMLSchema" xmlns:p="http://schemas.microsoft.com/office/2006/metadata/properties" xmlns:ns2="e6b10b74-023b-4505-bd21-3dea7fe386f6" targetNamespace="http://schemas.microsoft.com/office/2006/metadata/properties" ma:root="true" ma:fieldsID="27379c82448e8bb51bda9e1977bc4244" ns2:_="">
    <xsd:import namespace="e6b10b74-023b-4505-bd21-3dea7fe386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10b74-023b-4505-bd21-3dea7fe386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e82df2b8-fe41-4947-8486-51a5ce8b26f1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E63E0F41-F43D-451E-9C99-BB9828D6CA16}" ma:internalName="CSXSubmissionMarket" ma:readOnly="false" ma:showField="MarketName" ma:web="e6b10b74-023b-4505-bd21-3dea7fe386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889c2e3-9949-4ec1-a054-3409735ce40f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1B8A0728-958F-48E5-830D-7FB0F42DE0DE}" ma:internalName="InProjectListLookup" ma:readOnly="true" ma:showField="InProjectLis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21a37816-d32f-435f-b65b-828592c3f9a1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1B8A0728-958F-48E5-830D-7FB0F42DE0DE}" ma:internalName="LastCompleteVersionLookup" ma:readOnly="true" ma:showField="LastComplete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1B8A0728-958F-48E5-830D-7FB0F42DE0DE}" ma:internalName="LastPreviewErrorLookup" ma:readOnly="true" ma:showField="LastPreviewError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1B8A0728-958F-48E5-830D-7FB0F42DE0DE}" ma:internalName="LastPreviewResultLookup" ma:readOnly="true" ma:showField="LastPreviewResul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1B8A0728-958F-48E5-830D-7FB0F42DE0DE}" ma:internalName="LastPreviewAttemptDateLookup" ma:readOnly="true" ma:showField="LastPreviewAttemptDat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1B8A0728-958F-48E5-830D-7FB0F42DE0DE}" ma:internalName="LastPreviewedByLookup" ma:readOnly="true" ma:showField="LastPreviewedBy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1B8A0728-958F-48E5-830D-7FB0F42DE0DE}" ma:internalName="LastPreviewTimeLookup" ma:readOnly="true" ma:showField="LastPreviewTi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1B8A0728-958F-48E5-830D-7FB0F42DE0DE}" ma:internalName="LastPreviewVersionLookup" ma:readOnly="true" ma:showField="LastPreview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1B8A0728-958F-48E5-830D-7FB0F42DE0DE}" ma:internalName="LastPublishErrorLookup" ma:readOnly="true" ma:showField="LastPublishError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1B8A0728-958F-48E5-830D-7FB0F42DE0DE}" ma:internalName="LastPublishResultLookup" ma:readOnly="true" ma:showField="LastPublishResul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1B8A0728-958F-48E5-830D-7FB0F42DE0DE}" ma:internalName="LastPublishAttemptDateLookup" ma:readOnly="true" ma:showField="LastPublishAttemptDat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1B8A0728-958F-48E5-830D-7FB0F42DE0DE}" ma:internalName="LastPublishedByLookup" ma:readOnly="true" ma:showField="LastPublishedBy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1B8A0728-958F-48E5-830D-7FB0F42DE0DE}" ma:internalName="LastPublishTimeLookup" ma:readOnly="true" ma:showField="LastPublishTi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1B8A0728-958F-48E5-830D-7FB0F42DE0DE}" ma:internalName="LastPublishVersionLookup" ma:readOnly="true" ma:showField="LastPublish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A17E829A-F1CE-4E08-A3F4-0A7C7B006C3F}" ma:internalName="LocLastLocAttemptVersionLookup" ma:readOnly="false" ma:showField="LastLocAttemptVersion" ma:web="e6b10b74-023b-4505-bd21-3dea7fe386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A17E829A-F1CE-4E08-A3F4-0A7C7B006C3F}" ma:internalName="LocLastLocAttemptVersionTypeLookup" ma:readOnly="true" ma:showField="LastLocAttemptVersionType" ma:web="e6b10b74-023b-4505-bd21-3dea7fe386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A17E829A-F1CE-4E08-A3F4-0A7C7B006C3F}" ma:internalName="LocNewPublishedVersionLookup" ma:readOnly="true" ma:showField="NewPublishedVersion" ma:web="e6b10b74-023b-4505-bd21-3dea7fe386f6">
      <xsd:simpleType>
        <xsd:restriction base="dms:Lookup"/>
      </xsd:simpleType>
    </xsd:element>
    <xsd:element name="LocOverallHandbackStatusLookup" ma:index="75" nillable="true" ma:displayName="Loc Overall Handback Status" ma:default="" ma:list="{A17E829A-F1CE-4E08-A3F4-0A7C7B006C3F}" ma:internalName="LocOverallHandbackStatusLookup" ma:readOnly="true" ma:showField="OverallHandbackStatus" ma:web="e6b10b74-023b-4505-bd21-3dea7fe386f6">
      <xsd:simpleType>
        <xsd:restriction base="dms:Lookup"/>
      </xsd:simpleType>
    </xsd:element>
    <xsd:element name="LocOverallLocStatusLookup" ma:index="76" nillable="true" ma:displayName="Loc Overall Localize Status" ma:default="" ma:list="{A17E829A-F1CE-4E08-A3F4-0A7C7B006C3F}" ma:internalName="LocOverallLocStatusLookup" ma:readOnly="true" ma:showField="OverallLocStatus" ma:web="e6b10b74-023b-4505-bd21-3dea7fe386f6">
      <xsd:simpleType>
        <xsd:restriction base="dms:Lookup"/>
      </xsd:simpleType>
    </xsd:element>
    <xsd:element name="LocOverallPreviewStatusLookup" ma:index="77" nillable="true" ma:displayName="Loc Overall Preview Status" ma:default="" ma:list="{A17E829A-F1CE-4E08-A3F4-0A7C7B006C3F}" ma:internalName="LocOverallPreviewStatusLookup" ma:readOnly="true" ma:showField="OverallPreviewStatus" ma:web="e6b10b74-023b-4505-bd21-3dea7fe386f6">
      <xsd:simpleType>
        <xsd:restriction base="dms:Lookup"/>
      </xsd:simpleType>
    </xsd:element>
    <xsd:element name="LocOverallPublishStatusLookup" ma:index="78" nillable="true" ma:displayName="Loc Overall Publish Status" ma:default="" ma:list="{A17E829A-F1CE-4E08-A3F4-0A7C7B006C3F}" ma:internalName="LocOverallPublishStatusLookup" ma:readOnly="true" ma:showField="OverallPublishStatus" ma:web="e6b10b74-023b-4505-bd21-3dea7fe386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A17E829A-F1CE-4E08-A3F4-0A7C7B006C3F}" ma:internalName="LocProcessedForHandoffsLookup" ma:readOnly="true" ma:showField="ProcessedForHandoffs" ma:web="e6b10b74-023b-4505-bd21-3dea7fe386f6">
      <xsd:simpleType>
        <xsd:restriction base="dms:Lookup"/>
      </xsd:simpleType>
    </xsd:element>
    <xsd:element name="LocProcessedForMarketsLookup" ma:index="81" nillable="true" ma:displayName="Loc Processed For Markets" ma:default="" ma:list="{A17E829A-F1CE-4E08-A3F4-0A7C7B006C3F}" ma:internalName="LocProcessedForMarketsLookup" ma:readOnly="true" ma:showField="ProcessedForMarkets" ma:web="e6b10b74-023b-4505-bd21-3dea7fe386f6">
      <xsd:simpleType>
        <xsd:restriction base="dms:Lookup"/>
      </xsd:simpleType>
    </xsd:element>
    <xsd:element name="LocPublishedDependentAssetsLookup" ma:index="82" nillable="true" ma:displayName="Loc Published Dependent Assets" ma:default="" ma:list="{A17E829A-F1CE-4E08-A3F4-0A7C7B006C3F}" ma:internalName="LocPublishedDependentAssetsLookup" ma:readOnly="true" ma:showField="PublishedDependentAssets" ma:web="e6b10b74-023b-4505-bd21-3dea7fe386f6">
      <xsd:simpleType>
        <xsd:restriction base="dms:Lookup"/>
      </xsd:simpleType>
    </xsd:element>
    <xsd:element name="LocPublishedLinkedAssetsLookup" ma:index="83" nillable="true" ma:displayName="Loc Published Linked Assets" ma:default="" ma:list="{A17E829A-F1CE-4E08-A3F4-0A7C7B006C3F}" ma:internalName="LocPublishedLinkedAssetsLookup" ma:readOnly="true" ma:showField="PublishedLinkedAssets" ma:web="e6b10b74-023b-4505-bd21-3dea7fe386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9f7e258f-951e-4553-882a-df481c2855c1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E63E0F41-F43D-451E-9C99-BB9828D6CA16}" ma:internalName="Markets" ma:readOnly="false" ma:showField="MarketNa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1B8A0728-958F-48E5-830D-7FB0F42DE0DE}" ma:internalName="NumOfRatingsLookup" ma:readOnly="true" ma:showField="NumOfRatings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1B8A0728-958F-48E5-830D-7FB0F42DE0DE}" ma:internalName="PublishStatusLookup" ma:readOnly="false" ma:showField="PublishStatus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45eb1e28-141a-471b-b8e5-0e0806215fb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ee155f21-437f-4384-b449-96db9b31c898}" ma:internalName="TaxCatchAll" ma:showField="CatchAllData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ee155f21-437f-4384-b449-96db9b31c898}" ma:internalName="TaxCatchAllLabel" ma:readOnly="true" ma:showField="CatchAllDataLabel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e6b10b74-023b-4505-bd21-3dea7fe386f6">false</MarketSpecific>
    <ApprovalStatus xmlns="e6b10b74-023b-4505-bd21-3dea7fe386f6">InProgress</ApprovalStatus>
    <LocComments xmlns="e6b10b74-023b-4505-bd21-3dea7fe386f6" xsi:nil="true"/>
    <DirectSourceMarket xmlns="e6b10b74-023b-4505-bd21-3dea7fe386f6">english</DirectSourceMarket>
    <ThumbnailAssetId xmlns="e6b10b74-023b-4505-bd21-3dea7fe386f6" xsi:nil="true"/>
    <PrimaryImageGen xmlns="e6b10b74-023b-4505-bd21-3dea7fe386f6">true</PrimaryImageGen>
    <LegacyData xmlns="e6b10b74-023b-4505-bd21-3dea7fe386f6" xsi:nil="true"/>
    <TPFriendlyName xmlns="e6b10b74-023b-4505-bd21-3dea7fe386f6" xsi:nil="true"/>
    <NumericId xmlns="e6b10b74-023b-4505-bd21-3dea7fe386f6" xsi:nil="true"/>
    <LocRecommendedHandoff xmlns="e6b10b74-023b-4505-bd21-3dea7fe386f6" xsi:nil="true"/>
    <BlockPublish xmlns="e6b10b74-023b-4505-bd21-3dea7fe386f6">false</BlockPublish>
    <BusinessGroup xmlns="e6b10b74-023b-4505-bd21-3dea7fe386f6" xsi:nil="true"/>
    <OpenTemplate xmlns="e6b10b74-023b-4505-bd21-3dea7fe386f6">true</OpenTemplate>
    <SourceTitle xmlns="e6b10b74-023b-4505-bd21-3dea7fe386f6">BBQ invitation flyer</SourceTitle>
    <APEditor xmlns="e6b10b74-023b-4505-bd21-3dea7fe386f6">
      <UserInfo>
        <DisplayName/>
        <AccountId xsi:nil="true"/>
        <AccountType/>
      </UserInfo>
    </APEditor>
    <UALocComments xmlns="e6b10b74-023b-4505-bd21-3dea7fe386f6">2007 Template UpLeveling Do Not HandOff</UALocComments>
    <IntlLangReviewDate xmlns="e6b10b74-023b-4505-bd21-3dea7fe386f6" xsi:nil="true"/>
    <PublishStatusLookup xmlns="e6b10b74-023b-4505-bd21-3dea7fe386f6">
      <Value>349099</Value>
      <Value>349100</Value>
    </PublishStatusLookup>
    <ParentAssetId xmlns="e6b10b74-023b-4505-bd21-3dea7fe386f6" xsi:nil="true"/>
    <FeatureTagsTaxHTField0 xmlns="e6b10b74-023b-4505-bd21-3dea7fe386f6">
      <Terms xmlns="http://schemas.microsoft.com/office/infopath/2007/PartnerControls"/>
    </FeatureTagsTaxHTField0>
    <MachineTranslated xmlns="e6b10b74-023b-4505-bd21-3dea7fe386f6">false</MachineTranslated>
    <Providers xmlns="e6b10b74-023b-4505-bd21-3dea7fe386f6" xsi:nil="true"/>
    <OriginalSourceMarket xmlns="e6b10b74-023b-4505-bd21-3dea7fe386f6">english</OriginalSourceMarket>
    <APDescription xmlns="e6b10b74-023b-4505-bd21-3dea7fe386f6" xsi:nil="true"/>
    <ContentItem xmlns="e6b10b74-023b-4505-bd21-3dea7fe386f6" xsi:nil="true"/>
    <ClipArtFilename xmlns="e6b10b74-023b-4505-bd21-3dea7fe386f6" xsi:nil="true"/>
    <TPInstallLocation xmlns="e6b10b74-023b-4505-bd21-3dea7fe386f6" xsi:nil="true"/>
    <TimesCloned xmlns="e6b10b74-023b-4505-bd21-3dea7fe386f6" xsi:nil="true"/>
    <PublishTargets xmlns="e6b10b74-023b-4505-bd21-3dea7fe386f6">OfficeOnline,OfficeOnlineVNext</PublishTargets>
    <AcquiredFrom xmlns="e6b10b74-023b-4505-bd21-3dea7fe386f6">Internal MS</AcquiredFrom>
    <AssetStart xmlns="e6b10b74-023b-4505-bd21-3dea7fe386f6">2011-12-21T16:24:00+00:00</AssetStart>
    <FriendlyTitle xmlns="e6b10b74-023b-4505-bd21-3dea7fe386f6" xsi:nil="true"/>
    <Provider xmlns="e6b10b74-023b-4505-bd21-3dea7fe386f6" xsi:nil="true"/>
    <LastHandOff xmlns="e6b10b74-023b-4505-bd21-3dea7fe386f6" xsi:nil="true"/>
    <TPClientViewer xmlns="e6b10b74-023b-4505-bd21-3dea7fe386f6" xsi:nil="true"/>
    <TemplateStatus xmlns="e6b10b74-023b-4505-bd21-3dea7fe386f6">Complete</TemplateStatus>
    <ShowIn xmlns="e6b10b74-023b-4505-bd21-3dea7fe386f6">Show everywhere</ShowIn>
    <CSXHash xmlns="e6b10b74-023b-4505-bd21-3dea7fe386f6" xsi:nil="true"/>
    <Downloads xmlns="e6b10b74-023b-4505-bd21-3dea7fe386f6">0</Downloads>
    <VoteCount xmlns="e6b10b74-023b-4505-bd21-3dea7fe386f6" xsi:nil="true"/>
    <OOCacheId xmlns="e6b10b74-023b-4505-bd21-3dea7fe386f6" xsi:nil="true"/>
    <IsDeleted xmlns="e6b10b74-023b-4505-bd21-3dea7fe386f6">false</IsDeleted>
    <InternalTagsTaxHTField0 xmlns="e6b10b74-023b-4505-bd21-3dea7fe386f6">
      <Terms xmlns="http://schemas.microsoft.com/office/infopath/2007/PartnerControls"/>
    </InternalTagsTaxHTField0>
    <UANotes xmlns="e6b10b74-023b-4505-bd21-3dea7fe386f6">2003 to 2007 conversion</UANotes>
    <AssetExpire xmlns="e6b10b74-023b-4505-bd21-3dea7fe386f6">2035-01-01T08:00:00+00:00</AssetExpire>
    <CSXSubmissionMarket xmlns="e6b10b74-023b-4505-bd21-3dea7fe386f6" xsi:nil="true"/>
    <DSATActionTaken xmlns="e6b10b74-023b-4505-bd21-3dea7fe386f6" xsi:nil="true"/>
    <SubmitterId xmlns="e6b10b74-023b-4505-bd21-3dea7fe386f6" xsi:nil="true"/>
    <EditorialTags xmlns="e6b10b74-023b-4505-bd21-3dea7fe386f6" xsi:nil="true"/>
    <TPExecutable xmlns="e6b10b74-023b-4505-bd21-3dea7fe386f6" xsi:nil="true"/>
    <CSXSubmissionDate xmlns="e6b10b74-023b-4505-bd21-3dea7fe386f6" xsi:nil="true"/>
    <CSXUpdate xmlns="e6b10b74-023b-4505-bd21-3dea7fe386f6">false</CSXUpdate>
    <AssetType xmlns="e6b10b74-023b-4505-bd21-3dea7fe386f6">TP</AssetType>
    <ApprovalLog xmlns="e6b10b74-023b-4505-bd21-3dea7fe386f6" xsi:nil="true"/>
    <BugNumber xmlns="e6b10b74-023b-4505-bd21-3dea7fe386f6" xsi:nil="true"/>
    <OriginAsset xmlns="e6b10b74-023b-4505-bd21-3dea7fe386f6" xsi:nil="true"/>
    <TPComponent xmlns="e6b10b74-023b-4505-bd21-3dea7fe386f6" xsi:nil="true"/>
    <Milestone xmlns="e6b10b74-023b-4505-bd21-3dea7fe386f6" xsi:nil="true"/>
    <RecommendationsModifier xmlns="e6b10b74-023b-4505-bd21-3dea7fe386f6" xsi:nil="true"/>
    <AssetId xmlns="e6b10b74-023b-4505-bd21-3dea7fe386f6">TP102806217</AssetId>
    <PolicheckWords xmlns="e6b10b74-023b-4505-bd21-3dea7fe386f6" xsi:nil="true"/>
    <TPLaunchHelpLink xmlns="e6b10b74-023b-4505-bd21-3dea7fe386f6" xsi:nil="true"/>
    <IntlLocPriority xmlns="e6b10b74-023b-4505-bd21-3dea7fe386f6" xsi:nil="true"/>
    <TPApplication xmlns="e6b10b74-023b-4505-bd21-3dea7fe386f6" xsi:nil="true"/>
    <IntlLangReviewer xmlns="e6b10b74-023b-4505-bd21-3dea7fe386f6" xsi:nil="true"/>
    <HandoffToMSDN xmlns="e6b10b74-023b-4505-bd21-3dea7fe386f6" xsi:nil="true"/>
    <PlannedPubDate xmlns="e6b10b74-023b-4505-bd21-3dea7fe386f6" xsi:nil="true"/>
    <CrawlForDependencies xmlns="e6b10b74-023b-4505-bd21-3dea7fe386f6">false</CrawlForDependencies>
    <LocLastLocAttemptVersionLookup xmlns="e6b10b74-023b-4505-bd21-3dea7fe386f6">729695</LocLastLocAttemptVersionLookup>
    <TrustLevel xmlns="e6b10b74-023b-4505-bd21-3dea7fe386f6">1 Microsoft Managed Content</TrustLevel>
    <CampaignTagsTaxHTField0 xmlns="e6b10b74-023b-4505-bd21-3dea7fe386f6">
      <Terms xmlns="http://schemas.microsoft.com/office/infopath/2007/PartnerControls"/>
    </CampaignTagsTaxHTField0>
    <TPNamespace xmlns="e6b10b74-023b-4505-bd21-3dea7fe386f6" xsi:nil="true"/>
    <TaxCatchAll xmlns="e6b10b74-023b-4505-bd21-3dea7fe386f6"/>
    <IsSearchable xmlns="e6b10b74-023b-4505-bd21-3dea7fe386f6">true</IsSearchable>
    <TemplateTemplateType xmlns="e6b10b74-023b-4505-bd21-3dea7fe386f6">Word 2007 Default</TemplateTemplateType>
    <Markets xmlns="e6b10b74-023b-4505-bd21-3dea7fe386f6"/>
    <IntlLangReview xmlns="e6b10b74-023b-4505-bd21-3dea7fe386f6">false</IntlLangReview>
    <UAProjectedTotalWords xmlns="e6b10b74-023b-4505-bd21-3dea7fe386f6" xsi:nil="true"/>
    <OutputCachingOn xmlns="e6b10b74-023b-4505-bd21-3dea7fe386f6">false</OutputCachingOn>
    <LocMarketGroupTiers2 xmlns="e6b10b74-023b-4505-bd21-3dea7fe386f6">,t:Tier 1,t:Tier 2,t:Tier 3,</LocMarketGroupTiers2>
    <APAuthor xmlns="e6b10b74-023b-4505-bd21-3dea7fe386f6">
      <UserInfo>
        <DisplayName/>
        <AccountId>2721</AccountId>
        <AccountType/>
      </UserInfo>
    </APAuthor>
    <TPCommandLine xmlns="e6b10b74-023b-4505-bd21-3dea7fe386f6" xsi:nil="true"/>
    <LocManualTestRequired xmlns="e6b10b74-023b-4505-bd21-3dea7fe386f6">false</LocManualTestRequired>
    <TPAppVersion xmlns="e6b10b74-023b-4505-bd21-3dea7fe386f6" xsi:nil="true"/>
    <EditorialStatus xmlns="e6b10b74-023b-4505-bd21-3dea7fe386f6" xsi:nil="true"/>
    <LastModifiedDateTime xmlns="e6b10b74-023b-4505-bd21-3dea7fe386f6" xsi:nil="true"/>
    <TPLaunchHelpLinkType xmlns="e6b10b74-023b-4505-bd21-3dea7fe386f6">Template</TPLaunchHelpLinkType>
    <OriginalRelease xmlns="e6b10b74-023b-4505-bd21-3dea7fe386f6">14</OriginalRelease>
    <ScenarioTagsTaxHTField0 xmlns="e6b10b74-023b-4505-bd21-3dea7fe386f6">
      <Terms xmlns="http://schemas.microsoft.com/office/infopath/2007/PartnerControls"/>
    </ScenarioTagsTaxHTField0>
    <LocalizationTagsTaxHTField0 xmlns="e6b10b74-023b-4505-bd21-3dea7fe386f6">
      <Terms xmlns="http://schemas.microsoft.com/office/infopath/2007/PartnerControls"/>
    </LocalizationTagsTaxHTField0>
    <Manager xmlns="e6b10b74-023b-4505-bd21-3dea7fe386f6" xsi:nil="true"/>
    <UALocRecommendation xmlns="e6b10b74-023b-4505-bd21-3dea7fe386f6">Localize</UALocRecommendation>
    <ArtSampleDocs xmlns="e6b10b74-023b-4505-bd21-3dea7fe386f6" xsi:nil="true"/>
    <UACurrentWords xmlns="e6b10b74-023b-4505-bd21-3dea7fe386f6" xsi:nil="true"/>
  </documentManagement>
</p:properties>
</file>

<file path=customXml/itemProps1.xml><?xml version="1.0" encoding="utf-8"?>
<ds:datastoreItem xmlns:ds="http://schemas.openxmlformats.org/officeDocument/2006/customXml" ds:itemID="{A144C56C-8B4B-4848-AE81-1F21788F6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5EA87-F9B9-4323-BF45-0C294F11B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10b74-023b-4505-bd21-3dea7fe38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D798B8-A4C8-46B3-87D5-213F75F9945A}">
  <ds:schemaRefs>
    <ds:schemaRef ds:uri="http://schemas.microsoft.com/office/2006/metadata/properties"/>
    <ds:schemaRef ds:uri="http://schemas.microsoft.com/office/infopath/2007/PartnerControls"/>
    <ds:schemaRef ds:uri="e6b10b74-023b-4505-bd21-3dea7fe386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BBQ-uitnodigingsfolder.dotx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Jan de Smit</cp:lastModifiedBy>
  <cp:revision>2</cp:revision>
  <cp:lastPrinted>2004-03-16T22:33:00Z</cp:lastPrinted>
  <dcterms:created xsi:type="dcterms:W3CDTF">2024-07-07T10:01:00Z</dcterms:created>
  <dcterms:modified xsi:type="dcterms:W3CDTF">2024-07-07T10:01:00Z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TC010219641043</vt:lpwstr>
  </property>
  <property fmtid="{D5CDD505-2E9C-101B-9397-08002B2CF9AE}" pid="3" name="Order">
    <vt:r8>6052000</vt:r8>
  </property>
  <property fmtid="{D5CDD505-2E9C-101B-9397-08002B2CF9AE}" pid="4" name="HiddenCategoryTags">
    <vt:lpwstr/>
  </property>
  <property fmtid="{D5CDD505-2E9C-101B-9397-08002B2CF9AE}" pid="5" name="InternalTags">
    <vt:lpwstr/>
  </property>
  <property fmtid="{D5CDD505-2E9C-101B-9397-08002B2CF9AE}" pid="6" name="ContentTypeId">
    <vt:lpwstr>0x010100CBDA964ABCF6134795B89D3DFFAE1FEF0400396DD46F8E1CE5468AAD42C750079EC0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ImageGenStatus">
    <vt:i4>0</vt:i4>
  </property>
  <property fmtid="{D5CDD505-2E9C-101B-9397-08002B2CF9AE}" pid="10" name="CategoryTags">
    <vt:lpwstr/>
  </property>
  <property fmtid="{D5CDD505-2E9C-101B-9397-08002B2CF9AE}" pid="11" name="Applications">
    <vt:lpwstr/>
  </property>
  <property fmtid="{D5CDD505-2E9C-101B-9397-08002B2CF9AE}" pid="12" name="CampaignTags">
    <vt:lpwstr/>
  </property>
  <property fmtid="{D5CDD505-2E9C-101B-9397-08002B2CF9AE}" pid="13" name="ScenarioTags">
    <vt:lpwstr/>
  </property>
  <property fmtid="{D5CDD505-2E9C-101B-9397-08002B2CF9AE}" pid="14" name="LocMarketGroupTiers">
    <vt:lpwstr>,t:Tier 1,t:Tier 2,t:Tier 3,</vt:lpwstr>
  </property>
</Properties>
</file>